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C950E" w14:textId="5AC461C4" w:rsidR="00E83835" w:rsidRPr="00895A4F" w:rsidRDefault="002603C0" w:rsidP="00DE309D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bookmarkStart w:id="0" w:name="_Hlk94686840"/>
      <w:r>
        <w:rPr>
          <w:rFonts w:ascii="Arial Black" w:hAnsi="Arial Black"/>
          <w:color w:val="E9041E"/>
          <w:sz w:val="50"/>
          <w:szCs w:val="50"/>
        </w:rPr>
        <w:t>KB POJIŠŤOVNA PŘEDSTAVUJE NOVÝ DESIGN SVÉHO WEBU</w:t>
      </w:r>
    </w:p>
    <w:p w14:paraId="0F4EFECC" w14:textId="2F4BB9D3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32306E" id="Skupina 4" o:spid="_x0000_s1026" style="position:absolute;margin-left:-39.05pt;margin-top:-.15pt;width:169.85pt;height:15.7pt;z-index:251658240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AB6B5F">
        <w:rPr>
          <w:rFonts w:ascii="Calibri" w:hAnsi="Calibri" w:cs="Calibri"/>
          <w:sz w:val="30"/>
          <w:szCs w:val="30"/>
        </w:rPr>
        <w:t>2</w:t>
      </w:r>
      <w:r>
        <w:rPr>
          <w:rFonts w:ascii="Calibri" w:hAnsi="Calibri" w:cs="Calibri"/>
          <w:sz w:val="30"/>
          <w:szCs w:val="30"/>
        </w:rPr>
        <w:t>.</w:t>
      </w:r>
      <w:r w:rsidR="00AB20B9">
        <w:rPr>
          <w:rFonts w:ascii="Calibri" w:hAnsi="Calibri" w:cs="Calibri"/>
          <w:sz w:val="30"/>
          <w:szCs w:val="30"/>
        </w:rPr>
        <w:t xml:space="preserve"> </w:t>
      </w:r>
      <w:r w:rsidR="00AB6B5F">
        <w:rPr>
          <w:rFonts w:ascii="Calibri" w:hAnsi="Calibri" w:cs="Calibri"/>
          <w:sz w:val="30"/>
          <w:szCs w:val="30"/>
        </w:rPr>
        <w:t>2</w:t>
      </w:r>
      <w:r w:rsidR="00AB20B9">
        <w:rPr>
          <w:rFonts w:ascii="Calibri" w:hAnsi="Calibri" w:cs="Calibri"/>
          <w:sz w:val="30"/>
          <w:szCs w:val="30"/>
        </w:rPr>
        <w:t>. 202</w:t>
      </w:r>
      <w:r w:rsidR="008B6055">
        <w:rPr>
          <w:rFonts w:ascii="Calibri" w:hAnsi="Calibri" w:cs="Calibri"/>
          <w:sz w:val="30"/>
          <w:szCs w:val="30"/>
        </w:rPr>
        <w:t>2</w:t>
      </w:r>
    </w:p>
    <w:p w14:paraId="32FE18BE" w14:textId="4873A5B9" w:rsidR="003405DB" w:rsidRDefault="003405DB" w:rsidP="00CB1C42">
      <w:pPr>
        <w:spacing w:after="0" w:line="260" w:lineRule="exact"/>
        <w:jc w:val="both"/>
        <w:rPr>
          <w:rFonts w:cstheme="minorHAnsi"/>
          <w:b/>
          <w:bCs/>
          <w:sz w:val="24"/>
          <w:szCs w:val="24"/>
        </w:rPr>
      </w:pPr>
      <w:bookmarkStart w:id="1" w:name="_Hlk78366132"/>
      <w:r w:rsidRPr="003405DB">
        <w:rPr>
          <w:rFonts w:cstheme="minorHAnsi"/>
          <w:b/>
          <w:bCs/>
          <w:sz w:val="24"/>
          <w:szCs w:val="24"/>
        </w:rPr>
        <w:t xml:space="preserve">Nová </w:t>
      </w:r>
      <w:r>
        <w:rPr>
          <w:rFonts w:cstheme="minorHAnsi"/>
          <w:b/>
          <w:bCs/>
          <w:sz w:val="24"/>
          <w:szCs w:val="24"/>
        </w:rPr>
        <w:t>webová prezentace KB Pojišťovny</w:t>
      </w:r>
      <w:r w:rsidRPr="003405DB">
        <w:rPr>
          <w:rFonts w:cstheme="minorHAnsi"/>
          <w:b/>
          <w:bCs/>
          <w:sz w:val="24"/>
          <w:szCs w:val="24"/>
        </w:rPr>
        <w:t xml:space="preserve"> je plně responzivní pro všechna elektronická zařízení, nabízí atraktivní a strukturova</w:t>
      </w:r>
      <w:r>
        <w:rPr>
          <w:rFonts w:cstheme="minorHAnsi"/>
          <w:b/>
          <w:bCs/>
          <w:sz w:val="24"/>
          <w:szCs w:val="24"/>
        </w:rPr>
        <w:t xml:space="preserve">ný </w:t>
      </w:r>
      <w:r w:rsidRPr="003405DB">
        <w:rPr>
          <w:rFonts w:cstheme="minorHAnsi"/>
          <w:b/>
          <w:bCs/>
          <w:sz w:val="24"/>
          <w:szCs w:val="24"/>
        </w:rPr>
        <w:t>obsah</w:t>
      </w:r>
      <w:r>
        <w:rPr>
          <w:rFonts w:cstheme="minorHAnsi"/>
          <w:b/>
          <w:bCs/>
          <w:sz w:val="24"/>
          <w:szCs w:val="24"/>
        </w:rPr>
        <w:t xml:space="preserve"> a přináší vysokou </w:t>
      </w:r>
      <w:r w:rsidRPr="003405DB">
        <w:rPr>
          <w:rFonts w:cstheme="minorHAnsi"/>
          <w:b/>
          <w:bCs/>
          <w:sz w:val="24"/>
          <w:szCs w:val="24"/>
        </w:rPr>
        <w:t>uživatelsk</w:t>
      </w:r>
      <w:r>
        <w:rPr>
          <w:rFonts w:cstheme="minorHAnsi"/>
          <w:b/>
          <w:bCs/>
          <w:sz w:val="24"/>
          <w:szCs w:val="24"/>
        </w:rPr>
        <w:t>ou</w:t>
      </w:r>
      <w:r w:rsidRPr="003405DB">
        <w:rPr>
          <w:rFonts w:cstheme="minorHAnsi"/>
          <w:b/>
          <w:bCs/>
          <w:sz w:val="24"/>
          <w:szCs w:val="24"/>
        </w:rPr>
        <w:t xml:space="preserve"> přívětivost.</w:t>
      </w:r>
      <w:r>
        <w:rPr>
          <w:rFonts w:cstheme="minorHAnsi"/>
          <w:b/>
          <w:bCs/>
          <w:sz w:val="24"/>
          <w:szCs w:val="24"/>
        </w:rPr>
        <w:t xml:space="preserve"> Mezi hlavní </w:t>
      </w:r>
      <w:r w:rsidR="008B6055">
        <w:rPr>
          <w:rFonts w:cstheme="minorHAnsi"/>
          <w:b/>
          <w:bCs/>
          <w:sz w:val="24"/>
          <w:szCs w:val="24"/>
        </w:rPr>
        <w:t xml:space="preserve">novinky patří možnost </w:t>
      </w:r>
      <w:r w:rsidR="00D732C3">
        <w:rPr>
          <w:rFonts w:cstheme="minorHAnsi"/>
          <w:b/>
          <w:bCs/>
          <w:sz w:val="24"/>
          <w:szCs w:val="24"/>
        </w:rPr>
        <w:t xml:space="preserve">plně digitálně nahlásit </w:t>
      </w:r>
      <w:r w:rsidR="002A0290">
        <w:rPr>
          <w:rFonts w:cstheme="minorHAnsi"/>
          <w:b/>
          <w:bCs/>
          <w:sz w:val="24"/>
          <w:szCs w:val="24"/>
        </w:rPr>
        <w:t xml:space="preserve">veškeré </w:t>
      </w:r>
      <w:r w:rsidR="00D732C3">
        <w:rPr>
          <w:rFonts w:cstheme="minorHAnsi"/>
          <w:b/>
          <w:bCs/>
          <w:sz w:val="24"/>
          <w:szCs w:val="24"/>
        </w:rPr>
        <w:t>pojistn</w:t>
      </w:r>
      <w:r w:rsidR="002A0290">
        <w:rPr>
          <w:rFonts w:cstheme="minorHAnsi"/>
          <w:b/>
          <w:bCs/>
          <w:sz w:val="24"/>
          <w:szCs w:val="24"/>
        </w:rPr>
        <w:t>é</w:t>
      </w:r>
      <w:r w:rsidR="00D732C3">
        <w:rPr>
          <w:rFonts w:cstheme="minorHAnsi"/>
          <w:b/>
          <w:bCs/>
          <w:sz w:val="24"/>
          <w:szCs w:val="24"/>
        </w:rPr>
        <w:t xml:space="preserve"> událost</w:t>
      </w:r>
      <w:r w:rsidR="002A0290">
        <w:rPr>
          <w:rFonts w:cstheme="minorHAnsi"/>
          <w:b/>
          <w:bCs/>
          <w:sz w:val="24"/>
          <w:szCs w:val="24"/>
        </w:rPr>
        <w:t>i</w:t>
      </w:r>
      <w:r w:rsidR="00D732C3">
        <w:rPr>
          <w:rFonts w:cstheme="minorHAnsi"/>
          <w:b/>
          <w:bCs/>
          <w:sz w:val="24"/>
          <w:szCs w:val="24"/>
        </w:rPr>
        <w:t xml:space="preserve"> či si on</w:t>
      </w:r>
      <w:r w:rsidR="00A17772">
        <w:rPr>
          <w:rFonts w:cstheme="minorHAnsi"/>
          <w:b/>
          <w:bCs/>
          <w:sz w:val="24"/>
          <w:szCs w:val="24"/>
        </w:rPr>
        <w:t>-</w:t>
      </w:r>
      <w:r w:rsidR="00D732C3">
        <w:rPr>
          <w:rFonts w:cstheme="minorHAnsi"/>
          <w:b/>
          <w:bCs/>
          <w:sz w:val="24"/>
          <w:szCs w:val="24"/>
        </w:rPr>
        <w:t xml:space="preserve">line </w:t>
      </w:r>
      <w:r w:rsidR="008B6055" w:rsidRPr="00D732C3">
        <w:rPr>
          <w:rFonts w:cstheme="minorHAnsi"/>
          <w:b/>
          <w:bCs/>
          <w:sz w:val="24"/>
          <w:szCs w:val="24"/>
        </w:rPr>
        <w:t>sjednat</w:t>
      </w:r>
      <w:r w:rsidR="00D732C3" w:rsidRPr="00D732C3">
        <w:rPr>
          <w:rFonts w:cstheme="minorHAnsi"/>
          <w:b/>
          <w:bCs/>
          <w:sz w:val="24"/>
          <w:szCs w:val="24"/>
        </w:rPr>
        <w:t xml:space="preserve"> </w:t>
      </w:r>
      <w:r w:rsidR="008B6055" w:rsidRPr="00D732C3">
        <w:rPr>
          <w:rFonts w:cstheme="minorHAnsi"/>
          <w:b/>
          <w:bCs/>
          <w:sz w:val="24"/>
          <w:szCs w:val="24"/>
        </w:rPr>
        <w:t>schůzk</w:t>
      </w:r>
      <w:r w:rsidR="002A0290">
        <w:rPr>
          <w:rFonts w:cstheme="minorHAnsi"/>
          <w:b/>
          <w:bCs/>
          <w:sz w:val="24"/>
          <w:szCs w:val="24"/>
        </w:rPr>
        <w:t>u</w:t>
      </w:r>
      <w:r w:rsidR="008B6055" w:rsidRPr="00D732C3">
        <w:rPr>
          <w:rFonts w:cstheme="minorHAnsi"/>
          <w:b/>
          <w:bCs/>
          <w:sz w:val="24"/>
          <w:szCs w:val="24"/>
        </w:rPr>
        <w:t xml:space="preserve"> na </w:t>
      </w:r>
      <w:r w:rsidR="0042628C">
        <w:rPr>
          <w:rFonts w:cstheme="minorHAnsi"/>
          <w:b/>
          <w:bCs/>
          <w:sz w:val="24"/>
          <w:szCs w:val="24"/>
        </w:rPr>
        <w:t>kterékoli</w:t>
      </w:r>
      <w:r w:rsidR="002A0290">
        <w:rPr>
          <w:rFonts w:cstheme="minorHAnsi"/>
          <w:b/>
          <w:bCs/>
          <w:sz w:val="24"/>
          <w:szCs w:val="24"/>
        </w:rPr>
        <w:t xml:space="preserve"> </w:t>
      </w:r>
      <w:r w:rsidR="008B6055" w:rsidRPr="00D732C3">
        <w:rPr>
          <w:rFonts w:cstheme="minorHAnsi"/>
          <w:b/>
          <w:bCs/>
          <w:sz w:val="24"/>
          <w:szCs w:val="24"/>
        </w:rPr>
        <w:t>poboč</w:t>
      </w:r>
      <w:r w:rsidR="002A0290">
        <w:rPr>
          <w:rFonts w:cstheme="minorHAnsi"/>
          <w:b/>
          <w:bCs/>
          <w:sz w:val="24"/>
          <w:szCs w:val="24"/>
        </w:rPr>
        <w:t>ce</w:t>
      </w:r>
      <w:r w:rsidR="008B6055" w:rsidRPr="00D732C3">
        <w:rPr>
          <w:rFonts w:cstheme="minorHAnsi"/>
          <w:b/>
          <w:bCs/>
          <w:sz w:val="24"/>
          <w:szCs w:val="24"/>
        </w:rPr>
        <w:t xml:space="preserve"> K</w:t>
      </w:r>
      <w:r w:rsidR="002A0290">
        <w:rPr>
          <w:rFonts w:cstheme="minorHAnsi"/>
          <w:b/>
          <w:bCs/>
          <w:sz w:val="24"/>
          <w:szCs w:val="24"/>
        </w:rPr>
        <w:t>omerční banky.</w:t>
      </w:r>
    </w:p>
    <w:p w14:paraId="65DA89F9" w14:textId="43698E2A" w:rsidR="00716982" w:rsidRDefault="0042628C" w:rsidP="00CB1C42">
      <w:pPr>
        <w:spacing w:before="200" w:after="0" w:line="260" w:lineRule="exact"/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color w:val="000000"/>
        </w:rPr>
        <w:t xml:space="preserve">Nový web sází </w:t>
      </w:r>
      <w:r w:rsidRPr="0042628C">
        <w:rPr>
          <w:rFonts w:ascii="Calibri" w:hAnsi="Calibri" w:cs="Calibri"/>
          <w:color w:val="000000"/>
        </w:rPr>
        <w:t xml:space="preserve">především na jednoduchost a názornost. Funguje na </w:t>
      </w:r>
      <w:r w:rsidR="009A3088">
        <w:rPr>
          <w:rFonts w:ascii="Calibri" w:hAnsi="Calibri" w:cs="Calibri"/>
          <w:color w:val="000000"/>
        </w:rPr>
        <w:t xml:space="preserve">nejnovější </w:t>
      </w:r>
      <w:r w:rsidRPr="0042628C">
        <w:rPr>
          <w:rFonts w:ascii="Calibri" w:hAnsi="Calibri" w:cs="Calibri"/>
          <w:color w:val="000000"/>
        </w:rPr>
        <w:t>platformě</w:t>
      </w:r>
      <w:r w:rsidR="009A3088">
        <w:rPr>
          <w:rFonts w:ascii="Calibri" w:hAnsi="Calibri" w:cs="Calibri"/>
          <w:color w:val="000000"/>
        </w:rPr>
        <w:t xml:space="preserve"> Kentico MVC</w:t>
      </w:r>
      <w:r w:rsidRPr="0042628C">
        <w:rPr>
          <w:rFonts w:ascii="Calibri" w:hAnsi="Calibri" w:cs="Calibri"/>
          <w:color w:val="000000"/>
        </w:rPr>
        <w:t xml:space="preserve">, kterou </w:t>
      </w:r>
      <w:r w:rsidR="009A3088">
        <w:rPr>
          <w:rFonts w:ascii="Calibri" w:hAnsi="Calibri" w:cs="Calibri"/>
          <w:color w:val="000000"/>
        </w:rPr>
        <w:t>již využívají některé web</w:t>
      </w:r>
      <w:r w:rsidR="00DE309D">
        <w:rPr>
          <w:rFonts w:ascii="Calibri" w:hAnsi="Calibri" w:cs="Calibri"/>
          <w:color w:val="000000"/>
        </w:rPr>
        <w:t>y</w:t>
      </w:r>
      <w:r w:rsidR="009A3088">
        <w:rPr>
          <w:rFonts w:ascii="Calibri" w:hAnsi="Calibri" w:cs="Calibri"/>
          <w:color w:val="000000"/>
        </w:rPr>
        <w:t xml:space="preserve"> K</w:t>
      </w:r>
      <w:r w:rsidR="00DE309D">
        <w:rPr>
          <w:rFonts w:ascii="Calibri" w:hAnsi="Calibri" w:cs="Calibri"/>
          <w:color w:val="000000"/>
        </w:rPr>
        <w:t>omerční banky</w:t>
      </w:r>
      <w:r w:rsidR="009A3088">
        <w:rPr>
          <w:rFonts w:ascii="Calibri" w:hAnsi="Calibri" w:cs="Calibri"/>
          <w:color w:val="000000"/>
        </w:rPr>
        <w:t xml:space="preserve"> a postupně </w:t>
      </w:r>
      <w:r w:rsidR="00DE309D">
        <w:rPr>
          <w:rFonts w:ascii="Calibri" w:hAnsi="Calibri" w:cs="Calibri"/>
          <w:color w:val="000000"/>
        </w:rPr>
        <w:t xml:space="preserve">na ni </w:t>
      </w:r>
      <w:r w:rsidR="009A3088">
        <w:rPr>
          <w:rFonts w:ascii="Calibri" w:hAnsi="Calibri" w:cs="Calibri"/>
          <w:color w:val="000000"/>
        </w:rPr>
        <w:t>přejdou i</w:t>
      </w:r>
      <w:r w:rsidR="00DE309D">
        <w:rPr>
          <w:rFonts w:ascii="Calibri" w:hAnsi="Calibri" w:cs="Calibri"/>
          <w:color w:val="000000"/>
        </w:rPr>
        <w:t xml:space="preserve"> </w:t>
      </w:r>
      <w:r w:rsidRPr="0042628C">
        <w:rPr>
          <w:rFonts w:ascii="Calibri" w:hAnsi="Calibri" w:cs="Calibri"/>
          <w:color w:val="000000"/>
        </w:rPr>
        <w:t xml:space="preserve">další </w:t>
      </w:r>
      <w:r w:rsidR="00DC537E">
        <w:rPr>
          <w:rFonts w:ascii="Calibri" w:hAnsi="Calibri" w:cs="Calibri"/>
          <w:color w:val="000000"/>
        </w:rPr>
        <w:t>dceři</w:t>
      </w:r>
      <w:r w:rsidR="00870755">
        <w:rPr>
          <w:rFonts w:ascii="Calibri" w:hAnsi="Calibri" w:cs="Calibri"/>
          <w:color w:val="000000"/>
        </w:rPr>
        <w:t>n</w:t>
      </w:r>
      <w:r w:rsidR="00DC537E">
        <w:rPr>
          <w:rFonts w:ascii="Calibri" w:hAnsi="Calibri" w:cs="Calibri"/>
          <w:color w:val="000000"/>
        </w:rPr>
        <w:t xml:space="preserve">é </w:t>
      </w:r>
      <w:r>
        <w:rPr>
          <w:rFonts w:ascii="Calibri" w:hAnsi="Calibri" w:cs="Calibri"/>
          <w:color w:val="000000"/>
        </w:rPr>
        <w:t xml:space="preserve">společnosti </w:t>
      </w:r>
      <w:r w:rsidR="00DE309D">
        <w:rPr>
          <w:rFonts w:ascii="Calibri" w:hAnsi="Calibri" w:cs="Calibri"/>
          <w:color w:val="000000"/>
        </w:rPr>
        <w:t xml:space="preserve">v rámci </w:t>
      </w:r>
      <w:r>
        <w:rPr>
          <w:rFonts w:ascii="Calibri" w:hAnsi="Calibri" w:cs="Calibri"/>
          <w:color w:val="000000"/>
        </w:rPr>
        <w:t xml:space="preserve">skupiny </w:t>
      </w:r>
      <w:r w:rsidR="00DE309D">
        <w:rPr>
          <w:rFonts w:ascii="Calibri" w:hAnsi="Calibri" w:cs="Calibri"/>
          <w:color w:val="000000"/>
        </w:rPr>
        <w:t>KB</w:t>
      </w:r>
      <w:r w:rsidRPr="0042628C">
        <w:rPr>
          <w:rFonts w:ascii="Calibri" w:hAnsi="Calibri" w:cs="Calibri"/>
          <w:color w:val="000000"/>
        </w:rPr>
        <w:t xml:space="preserve">. Výhody plynoucí z </w:t>
      </w:r>
      <w:r w:rsidRPr="00262C59">
        <w:rPr>
          <w:rFonts w:cstheme="minorHAnsi"/>
        </w:rPr>
        <w:t>této</w:t>
      </w:r>
      <w:r w:rsidRPr="0042628C">
        <w:rPr>
          <w:rFonts w:ascii="Calibri" w:hAnsi="Calibri" w:cs="Calibri"/>
          <w:color w:val="000000"/>
        </w:rPr>
        <w:t xml:space="preserve"> synergie jsou značné.</w:t>
      </w:r>
      <w:r w:rsidR="00262C59">
        <w:rPr>
          <w:rFonts w:ascii="Calibri" w:hAnsi="Calibri" w:cs="Calibri"/>
          <w:color w:val="000000"/>
        </w:rPr>
        <w:t xml:space="preserve"> </w:t>
      </w:r>
      <w:r w:rsidR="002A0290" w:rsidRPr="002A0290">
        <w:rPr>
          <w:rFonts w:ascii="Calibri" w:hAnsi="Calibri" w:cs="Calibri"/>
          <w:i/>
          <w:iCs/>
          <w:color w:val="000000"/>
        </w:rPr>
        <w:t>„</w:t>
      </w:r>
      <w:r w:rsidR="00B41FA6" w:rsidRPr="00B41FA6">
        <w:rPr>
          <w:rFonts w:ascii="Calibri" w:hAnsi="Calibri" w:cs="Calibri"/>
          <w:i/>
          <w:iCs/>
          <w:color w:val="000000"/>
        </w:rPr>
        <w:t>Původní</w:t>
      </w:r>
      <w:r w:rsidR="00716982">
        <w:rPr>
          <w:rFonts w:ascii="Calibri" w:hAnsi="Calibri" w:cs="Calibri"/>
          <w:i/>
          <w:iCs/>
          <w:color w:val="000000"/>
        </w:rPr>
        <w:t xml:space="preserve"> internetové stránky</w:t>
      </w:r>
      <w:r w:rsidR="00B41FA6" w:rsidRPr="00B41FA6">
        <w:rPr>
          <w:rFonts w:ascii="Calibri" w:hAnsi="Calibri" w:cs="Calibri"/>
          <w:i/>
          <w:iCs/>
          <w:color w:val="000000"/>
        </w:rPr>
        <w:t xml:space="preserve"> pojišťovny již nevyhovoval</w:t>
      </w:r>
      <w:r w:rsidR="00716982">
        <w:rPr>
          <w:rFonts w:ascii="Calibri" w:hAnsi="Calibri" w:cs="Calibri"/>
          <w:i/>
          <w:iCs/>
          <w:color w:val="000000"/>
        </w:rPr>
        <w:t>y</w:t>
      </w:r>
      <w:r w:rsidR="00B41FA6" w:rsidRPr="00B41FA6">
        <w:rPr>
          <w:rFonts w:ascii="Calibri" w:hAnsi="Calibri" w:cs="Calibri"/>
          <w:i/>
          <w:iCs/>
          <w:color w:val="000000"/>
        </w:rPr>
        <w:t xml:space="preserve"> požadavkům současné digitální doby. </w:t>
      </w:r>
      <w:r w:rsidR="002A0290" w:rsidRPr="002A0290">
        <w:rPr>
          <w:rFonts w:ascii="Calibri" w:hAnsi="Calibri" w:cs="Calibri"/>
          <w:i/>
          <w:iCs/>
          <w:color w:val="000000"/>
        </w:rPr>
        <w:t>Naš</w:t>
      </w:r>
      <w:r w:rsidR="002A0290">
        <w:rPr>
          <w:rFonts w:ascii="Calibri" w:hAnsi="Calibri" w:cs="Calibri"/>
          <w:i/>
          <w:iCs/>
          <w:color w:val="000000"/>
        </w:rPr>
        <w:t>í</w:t>
      </w:r>
      <w:r w:rsidR="002A0290" w:rsidRPr="002A0290">
        <w:rPr>
          <w:rFonts w:ascii="Calibri" w:hAnsi="Calibri" w:cs="Calibri"/>
          <w:i/>
          <w:iCs/>
          <w:color w:val="000000"/>
        </w:rPr>
        <w:t xml:space="preserve">m cílem </w:t>
      </w:r>
      <w:r w:rsidR="00A1340D">
        <w:rPr>
          <w:rFonts w:ascii="Calibri" w:hAnsi="Calibri" w:cs="Calibri"/>
          <w:i/>
          <w:iCs/>
          <w:color w:val="000000"/>
        </w:rPr>
        <w:t xml:space="preserve">bylo </w:t>
      </w:r>
      <w:r w:rsidR="002A0290" w:rsidRPr="002A0290">
        <w:rPr>
          <w:rFonts w:ascii="Calibri" w:hAnsi="Calibri" w:cs="Calibri"/>
          <w:i/>
          <w:iCs/>
          <w:color w:val="000000"/>
        </w:rPr>
        <w:t>vytvoři</w:t>
      </w:r>
      <w:r w:rsidR="002A0290">
        <w:rPr>
          <w:rFonts w:ascii="Calibri" w:hAnsi="Calibri" w:cs="Calibri"/>
          <w:i/>
          <w:iCs/>
          <w:color w:val="000000"/>
        </w:rPr>
        <w:t>t</w:t>
      </w:r>
      <w:r w:rsidR="002A0290" w:rsidRPr="002A0290">
        <w:rPr>
          <w:rFonts w:ascii="Calibri" w:hAnsi="Calibri" w:cs="Calibri"/>
          <w:i/>
          <w:iCs/>
          <w:color w:val="000000"/>
        </w:rPr>
        <w:t xml:space="preserve"> web, který bude </w:t>
      </w:r>
      <w:r w:rsidR="00A1340D">
        <w:rPr>
          <w:rFonts w:ascii="Calibri" w:hAnsi="Calibri" w:cs="Calibri"/>
          <w:i/>
          <w:iCs/>
          <w:color w:val="000000"/>
        </w:rPr>
        <w:t xml:space="preserve">unikátní </w:t>
      </w:r>
      <w:r w:rsidR="00921454">
        <w:rPr>
          <w:rFonts w:ascii="Calibri" w:hAnsi="Calibri" w:cs="Calibri"/>
          <w:i/>
          <w:iCs/>
          <w:color w:val="000000"/>
        </w:rPr>
        <w:t>novými integracemi a nástroji usnadňující klientovi komunikaci s námi</w:t>
      </w:r>
      <w:r w:rsidR="002A0290">
        <w:rPr>
          <w:rFonts w:ascii="Calibri" w:hAnsi="Calibri" w:cs="Calibri"/>
          <w:i/>
          <w:iCs/>
          <w:color w:val="000000"/>
        </w:rPr>
        <w:t xml:space="preserve">. Jsem přesvědčen, že se nám to podařilo,“ </w:t>
      </w:r>
      <w:r w:rsidR="002A0290" w:rsidRPr="00B41FA6">
        <w:rPr>
          <w:rFonts w:ascii="Calibri" w:hAnsi="Calibri" w:cs="Calibri"/>
          <w:color w:val="000000"/>
        </w:rPr>
        <w:t xml:space="preserve">říká </w:t>
      </w:r>
      <w:r w:rsidR="00B41FA6" w:rsidRPr="00B41FA6">
        <w:rPr>
          <w:rFonts w:ascii="Calibri" w:hAnsi="Calibri" w:cs="Calibri"/>
          <w:color w:val="000000"/>
        </w:rPr>
        <w:t>on</w:t>
      </w:r>
      <w:r w:rsidR="00EE0129">
        <w:rPr>
          <w:rFonts w:ascii="Calibri" w:hAnsi="Calibri" w:cs="Calibri"/>
          <w:color w:val="000000"/>
        </w:rPr>
        <w:t>-</w:t>
      </w:r>
      <w:r w:rsidR="00B41FA6" w:rsidRPr="00B41FA6">
        <w:rPr>
          <w:rFonts w:ascii="Calibri" w:hAnsi="Calibri" w:cs="Calibri"/>
          <w:color w:val="000000"/>
        </w:rPr>
        <w:t>line manažer KB Pojišťovny Jan Navrátil</w:t>
      </w:r>
      <w:r w:rsidR="00325483">
        <w:rPr>
          <w:rFonts w:ascii="Calibri" w:hAnsi="Calibri" w:cs="Calibri"/>
          <w:color w:val="000000"/>
        </w:rPr>
        <w:t>, který celý vývoj vedl</w:t>
      </w:r>
      <w:r>
        <w:rPr>
          <w:rFonts w:ascii="Calibri" w:hAnsi="Calibri" w:cs="Calibri"/>
          <w:color w:val="000000"/>
        </w:rPr>
        <w:t>.</w:t>
      </w:r>
    </w:p>
    <w:p w14:paraId="212E9D27" w14:textId="39364017" w:rsidR="003F093A" w:rsidRPr="00DF1907" w:rsidRDefault="00716982" w:rsidP="00CB1C42">
      <w:pPr>
        <w:spacing w:before="200" w:after="0" w:line="260" w:lineRule="exact"/>
        <w:jc w:val="both"/>
        <w:rPr>
          <w:rFonts w:ascii="Calibri" w:hAnsi="Calibri" w:cs="Calibri"/>
          <w:color w:val="000000"/>
        </w:rPr>
      </w:pPr>
      <w:r w:rsidRPr="00DF1907">
        <w:rPr>
          <w:rFonts w:ascii="Calibri" w:hAnsi="Calibri" w:cs="Calibri"/>
          <w:color w:val="000000"/>
        </w:rPr>
        <w:t>Jednou z hlavních novinek je nová webová aplikace pro nahlášení pojistných událostí</w:t>
      </w:r>
      <w:r w:rsidR="00DF1907" w:rsidRPr="00DF1907">
        <w:t>,</w:t>
      </w:r>
      <w:r w:rsidR="006C5DFD">
        <w:t xml:space="preserve"> </w:t>
      </w:r>
      <w:r w:rsidR="00DF1907" w:rsidRPr="00DF1907">
        <w:t>jejíž řešení vytvořila technologická digitální agentura ACTUM Digital, která s Komerční bankou dlouhodobě spolupracuje</w:t>
      </w:r>
      <w:r w:rsidRPr="00DF1907">
        <w:rPr>
          <w:rFonts w:ascii="Calibri" w:hAnsi="Calibri" w:cs="Calibri"/>
          <w:color w:val="000000"/>
        </w:rPr>
        <w:t xml:space="preserve">. </w:t>
      </w:r>
      <w:r w:rsidR="00515905" w:rsidRPr="00DF1907">
        <w:rPr>
          <w:rFonts w:ascii="Calibri" w:hAnsi="Calibri" w:cs="Calibri"/>
          <w:color w:val="000000"/>
        </w:rPr>
        <w:t>Vše, co bylo doposud potřeba zajistit „papírově“, je dnes plně digitalizováno. Pojišťovna navíc odstranila všechny bariéry ve snaze klient</w:t>
      </w:r>
      <w:r w:rsidR="004C51E4" w:rsidRPr="00DF1907">
        <w:rPr>
          <w:rFonts w:ascii="Calibri" w:hAnsi="Calibri" w:cs="Calibri"/>
          <w:color w:val="000000"/>
        </w:rPr>
        <w:t>ům</w:t>
      </w:r>
      <w:r w:rsidR="00515905" w:rsidRPr="00DF1907">
        <w:rPr>
          <w:rFonts w:ascii="Calibri" w:hAnsi="Calibri" w:cs="Calibri"/>
          <w:color w:val="000000"/>
        </w:rPr>
        <w:t xml:space="preserve"> proces hlášení škody maximálně zjednodušit.</w:t>
      </w:r>
      <w:r w:rsidR="006C5DFD">
        <w:rPr>
          <w:rFonts w:ascii="Calibri" w:hAnsi="Calibri" w:cs="Calibri"/>
          <w:color w:val="000000"/>
        </w:rPr>
        <w:t xml:space="preserve"> </w:t>
      </w:r>
      <w:r w:rsidR="00515905" w:rsidRPr="00DF1907">
        <w:rPr>
          <w:rFonts w:ascii="Calibri" w:hAnsi="Calibri" w:cs="Calibri"/>
          <w:i/>
          <w:iCs/>
          <w:color w:val="000000"/>
        </w:rPr>
        <w:t>„</w:t>
      </w:r>
      <w:r w:rsidR="0011611E" w:rsidRPr="00DF1907">
        <w:rPr>
          <w:rFonts w:ascii="Calibri" w:hAnsi="Calibri" w:cs="Calibri"/>
          <w:i/>
          <w:iCs/>
          <w:color w:val="000000"/>
        </w:rPr>
        <w:t>Prakticky v</w:t>
      </w:r>
      <w:r w:rsidR="00515905" w:rsidRPr="00DF1907">
        <w:rPr>
          <w:rFonts w:ascii="Calibri" w:hAnsi="Calibri" w:cs="Calibri"/>
          <w:i/>
          <w:iCs/>
          <w:color w:val="000000"/>
        </w:rPr>
        <w:t>šechny</w:t>
      </w:r>
      <w:r w:rsidR="0011611E" w:rsidRPr="00DF1907">
        <w:rPr>
          <w:rFonts w:ascii="Calibri" w:hAnsi="Calibri" w:cs="Calibri"/>
          <w:i/>
          <w:iCs/>
          <w:color w:val="000000"/>
        </w:rPr>
        <w:t xml:space="preserve"> významné</w:t>
      </w:r>
      <w:r w:rsidR="00515905" w:rsidRPr="00DF1907">
        <w:rPr>
          <w:rFonts w:ascii="Calibri" w:hAnsi="Calibri" w:cs="Calibri"/>
          <w:i/>
          <w:iCs/>
          <w:color w:val="000000"/>
        </w:rPr>
        <w:t xml:space="preserve"> pojišťovny chtějí při </w:t>
      </w:r>
      <w:r w:rsidR="00B02B79" w:rsidRPr="00DF1907">
        <w:rPr>
          <w:rFonts w:ascii="Calibri" w:hAnsi="Calibri" w:cs="Calibri"/>
          <w:i/>
          <w:iCs/>
          <w:color w:val="000000"/>
        </w:rPr>
        <w:t xml:space="preserve">on-line </w:t>
      </w:r>
      <w:r w:rsidR="00515905" w:rsidRPr="00DF1907">
        <w:rPr>
          <w:rFonts w:ascii="Calibri" w:hAnsi="Calibri" w:cs="Calibri"/>
          <w:i/>
          <w:iCs/>
          <w:color w:val="000000"/>
        </w:rPr>
        <w:t xml:space="preserve">hlášení škody znát číslo pojistné smlouvy. Pro klienty je to často velmi nepříjemné, protože číslo smlouvy musejí složitě hledat. </w:t>
      </w:r>
      <w:r w:rsidR="004C51E4" w:rsidRPr="00DF1907">
        <w:rPr>
          <w:rFonts w:ascii="Calibri" w:hAnsi="Calibri" w:cs="Calibri"/>
          <w:i/>
          <w:iCs/>
          <w:color w:val="000000"/>
        </w:rPr>
        <w:t>Zejména pak v závažných životních situacích, jako je například požár</w:t>
      </w:r>
      <w:r w:rsidR="003F093A" w:rsidRPr="00DF1907">
        <w:rPr>
          <w:rFonts w:ascii="Calibri" w:hAnsi="Calibri" w:cs="Calibri"/>
          <w:i/>
          <w:iCs/>
          <w:color w:val="000000"/>
        </w:rPr>
        <w:t>.</w:t>
      </w:r>
      <w:r w:rsidR="004C51E4" w:rsidRPr="00DF1907">
        <w:rPr>
          <w:rFonts w:ascii="Calibri" w:hAnsi="Calibri" w:cs="Calibri"/>
          <w:i/>
          <w:iCs/>
          <w:color w:val="000000"/>
        </w:rPr>
        <w:t xml:space="preserve"> Proto </w:t>
      </w:r>
      <w:r w:rsidR="00515905" w:rsidRPr="00DF1907">
        <w:rPr>
          <w:rFonts w:ascii="Calibri" w:hAnsi="Calibri" w:cs="Calibri"/>
          <w:i/>
          <w:iCs/>
          <w:color w:val="000000"/>
        </w:rPr>
        <w:t xml:space="preserve">jsme se rozhodli proces hlášení škod napojit na </w:t>
      </w:r>
      <w:r w:rsidR="004C51E4" w:rsidRPr="00DF1907">
        <w:rPr>
          <w:rFonts w:ascii="Calibri" w:hAnsi="Calibri" w:cs="Calibri"/>
          <w:i/>
          <w:iCs/>
          <w:color w:val="000000"/>
        </w:rPr>
        <w:t xml:space="preserve">klientovi </w:t>
      </w:r>
      <w:r w:rsidR="009A3088" w:rsidRPr="00DF1907">
        <w:rPr>
          <w:rFonts w:ascii="Calibri" w:hAnsi="Calibri" w:cs="Calibri"/>
          <w:i/>
          <w:iCs/>
          <w:color w:val="000000"/>
        </w:rPr>
        <w:t>běžn</w:t>
      </w:r>
      <w:r w:rsidR="004C51E4" w:rsidRPr="00DF1907">
        <w:rPr>
          <w:rFonts w:ascii="Calibri" w:hAnsi="Calibri" w:cs="Calibri"/>
          <w:i/>
          <w:iCs/>
          <w:color w:val="000000"/>
        </w:rPr>
        <w:t>ě</w:t>
      </w:r>
      <w:r w:rsidR="009A3088" w:rsidRPr="00DF1907">
        <w:rPr>
          <w:rFonts w:ascii="Calibri" w:hAnsi="Calibri" w:cs="Calibri"/>
          <w:i/>
          <w:iCs/>
          <w:color w:val="000000"/>
        </w:rPr>
        <w:t xml:space="preserve"> známé osobní údaje.</w:t>
      </w:r>
      <w:r w:rsidR="003F093A" w:rsidRPr="00DF1907">
        <w:rPr>
          <w:rFonts w:ascii="Calibri" w:hAnsi="Calibri" w:cs="Calibri"/>
          <w:i/>
          <w:iCs/>
          <w:color w:val="000000"/>
        </w:rPr>
        <w:t xml:space="preserve"> </w:t>
      </w:r>
      <w:r w:rsidR="00515905" w:rsidRPr="00DF1907">
        <w:rPr>
          <w:rFonts w:ascii="Calibri" w:hAnsi="Calibri" w:cs="Calibri"/>
          <w:i/>
          <w:iCs/>
          <w:color w:val="000000"/>
        </w:rPr>
        <w:t xml:space="preserve">Dále jsme výrazně zredukovali veškeré formuláře na nezbytné minimum a odbourali nutnost </w:t>
      </w:r>
      <w:r w:rsidR="009A3088" w:rsidRPr="00DF1907">
        <w:rPr>
          <w:rFonts w:ascii="Calibri" w:hAnsi="Calibri" w:cs="Calibri"/>
          <w:i/>
          <w:iCs/>
          <w:color w:val="000000"/>
        </w:rPr>
        <w:t>návštěvy pobočky.</w:t>
      </w:r>
      <w:r w:rsidR="003F093A" w:rsidRPr="00DF1907">
        <w:rPr>
          <w:rFonts w:ascii="Calibri" w:hAnsi="Calibri" w:cs="Calibri"/>
          <w:i/>
          <w:iCs/>
          <w:color w:val="000000"/>
        </w:rPr>
        <w:t xml:space="preserve"> Klient tak v drtivé většině případů nemusí nikam chodit,“ </w:t>
      </w:r>
      <w:r w:rsidR="003F093A" w:rsidRPr="00DF1907">
        <w:rPr>
          <w:rFonts w:ascii="Calibri" w:hAnsi="Calibri" w:cs="Calibri"/>
          <w:color w:val="000000"/>
        </w:rPr>
        <w:t>uvádí Jan Navrátil.</w:t>
      </w:r>
    </w:p>
    <w:p w14:paraId="46CED661" w14:textId="66898CB1" w:rsidR="00DF1907" w:rsidRPr="00DF1907" w:rsidRDefault="007F0825" w:rsidP="00CB1C42">
      <w:pPr>
        <w:spacing w:before="200" w:after="0" w:line="260" w:lineRule="exact"/>
        <w:jc w:val="both"/>
      </w:pPr>
      <w:r>
        <w:t>J</w:t>
      </w:r>
      <w:r w:rsidR="003B537B" w:rsidRPr="00DF1907">
        <w:t>an Havel, zakladatel technologické digitální agentury ACTUM Digital</w:t>
      </w:r>
      <w:r>
        <w:t>, doplňuje</w:t>
      </w:r>
      <w:r w:rsidR="0034751B">
        <w:t>:</w:t>
      </w:r>
      <w:r w:rsidR="003B537B">
        <w:t xml:space="preserve"> </w:t>
      </w:r>
      <w:r w:rsidR="00DF1907" w:rsidRPr="00DF1907">
        <w:rPr>
          <w:i/>
        </w:rPr>
        <w:t>„</w:t>
      </w:r>
      <w:r w:rsidR="003B537B">
        <w:rPr>
          <w:i/>
        </w:rPr>
        <w:t>D</w:t>
      </w:r>
      <w:r w:rsidR="00DF1907" w:rsidRPr="00DF1907">
        <w:rPr>
          <w:i/>
        </w:rPr>
        <w:t xml:space="preserve">igitální řešení pomáhají zjednodušovat práci nejen našim </w:t>
      </w:r>
      <w:r w:rsidR="003B537B">
        <w:rPr>
          <w:i/>
        </w:rPr>
        <w:t>zákazníkům</w:t>
      </w:r>
      <w:r w:rsidR="00DF1907" w:rsidRPr="00DF1907">
        <w:rPr>
          <w:i/>
        </w:rPr>
        <w:t xml:space="preserve">, ale v tomto případě také jejich koncovým </w:t>
      </w:r>
      <w:r w:rsidR="002628F4">
        <w:rPr>
          <w:i/>
        </w:rPr>
        <w:t>klientům</w:t>
      </w:r>
      <w:r w:rsidR="00DF1907" w:rsidRPr="00DF1907">
        <w:rPr>
          <w:i/>
        </w:rPr>
        <w:t>. Od</w:t>
      </w:r>
      <w:r w:rsidR="00CB1C42">
        <w:rPr>
          <w:i/>
        </w:rPr>
        <w:t> </w:t>
      </w:r>
      <w:r w:rsidR="00DF1907" w:rsidRPr="00DF1907">
        <w:rPr>
          <w:i/>
        </w:rPr>
        <w:t>prvního dne spuštění webu registrujeme vysoký zájem uživatelů o možnost on</w:t>
      </w:r>
      <w:r w:rsidR="004A3D70">
        <w:rPr>
          <w:i/>
        </w:rPr>
        <w:t>-</w:t>
      </w:r>
      <w:r w:rsidR="00DF1907" w:rsidRPr="00DF1907">
        <w:rPr>
          <w:i/>
        </w:rPr>
        <w:t>line hlášení škod. To je ta nejlepší pochvala pro celý tým</w:t>
      </w:r>
      <w:r w:rsidR="0034751B">
        <w:rPr>
          <w:i/>
        </w:rPr>
        <w:t>.</w:t>
      </w:r>
      <w:r w:rsidR="00DF1907" w:rsidRPr="00DF1907">
        <w:rPr>
          <w:i/>
        </w:rPr>
        <w:t>"</w:t>
      </w:r>
    </w:p>
    <w:p w14:paraId="0C290E04" w14:textId="28F44B89" w:rsidR="008C76E5" w:rsidRPr="004A3D70" w:rsidRDefault="007F0825" w:rsidP="00CB1C42">
      <w:pPr>
        <w:spacing w:before="200" w:after="0" w:line="260" w:lineRule="exact"/>
        <w:jc w:val="both"/>
        <w:rPr>
          <w:rFonts w:ascii="Calibri" w:hAnsi="Calibri" w:cs="Calibri"/>
          <w:color w:val="000000"/>
        </w:rPr>
      </w:pPr>
      <w:r w:rsidRPr="004A3D70">
        <w:rPr>
          <w:rFonts w:ascii="Calibri" w:hAnsi="Calibri" w:cs="Calibri"/>
          <w:color w:val="000000"/>
        </w:rPr>
        <w:t>KB Pojišťovna n</w:t>
      </w:r>
      <w:r w:rsidR="003F093A" w:rsidRPr="004A3D70">
        <w:rPr>
          <w:rFonts w:ascii="Calibri" w:hAnsi="Calibri" w:cs="Calibri"/>
          <w:color w:val="000000"/>
        </w:rPr>
        <w:t xml:space="preserve">abízí </w:t>
      </w:r>
      <w:r w:rsidR="009A3088" w:rsidRPr="004A3D70">
        <w:rPr>
          <w:rFonts w:ascii="Calibri" w:hAnsi="Calibri" w:cs="Calibri"/>
          <w:color w:val="000000"/>
        </w:rPr>
        <w:t xml:space="preserve">plnou digitalizaci </w:t>
      </w:r>
      <w:r w:rsidR="00916038" w:rsidRPr="004A3D70">
        <w:rPr>
          <w:rFonts w:ascii="Calibri" w:hAnsi="Calibri" w:cs="Calibri"/>
          <w:color w:val="000000"/>
        </w:rPr>
        <w:t xml:space="preserve">hlášení pojistných událostí u </w:t>
      </w:r>
      <w:r w:rsidR="009A3088" w:rsidRPr="004A3D70">
        <w:rPr>
          <w:rFonts w:ascii="Calibri" w:hAnsi="Calibri" w:cs="Calibri"/>
          <w:color w:val="000000"/>
        </w:rPr>
        <w:t>všech pojistných produktů</w:t>
      </w:r>
      <w:r w:rsidR="003F093A" w:rsidRPr="004A3D70">
        <w:rPr>
          <w:rFonts w:ascii="Calibri" w:hAnsi="Calibri" w:cs="Calibri"/>
          <w:color w:val="000000"/>
        </w:rPr>
        <w:t xml:space="preserve">. Zjednodušeně řečeno, </w:t>
      </w:r>
      <w:r w:rsidR="009A3088" w:rsidRPr="004A3D70">
        <w:rPr>
          <w:rFonts w:ascii="Calibri" w:hAnsi="Calibri" w:cs="Calibri"/>
          <w:color w:val="000000"/>
        </w:rPr>
        <w:t xml:space="preserve">co lze v KB Pojišťovně sjednat, </w:t>
      </w:r>
      <w:r w:rsidR="003F093A" w:rsidRPr="004A3D70">
        <w:rPr>
          <w:rFonts w:ascii="Calibri" w:hAnsi="Calibri" w:cs="Calibri"/>
          <w:color w:val="000000"/>
        </w:rPr>
        <w:t>lze i</w:t>
      </w:r>
      <w:r w:rsidR="009A3088" w:rsidRPr="004A3D70">
        <w:rPr>
          <w:rFonts w:ascii="Calibri" w:hAnsi="Calibri" w:cs="Calibri"/>
          <w:color w:val="000000"/>
        </w:rPr>
        <w:t xml:space="preserve"> digitálně nahlá</w:t>
      </w:r>
      <w:r w:rsidR="00D21D01" w:rsidRPr="004A3D70">
        <w:rPr>
          <w:rFonts w:ascii="Calibri" w:hAnsi="Calibri" w:cs="Calibri"/>
          <w:color w:val="000000"/>
        </w:rPr>
        <w:t>s</w:t>
      </w:r>
      <w:r w:rsidR="003F093A" w:rsidRPr="004A3D70">
        <w:rPr>
          <w:rFonts w:ascii="Calibri" w:hAnsi="Calibri" w:cs="Calibri"/>
          <w:color w:val="000000"/>
        </w:rPr>
        <w:t>it</w:t>
      </w:r>
      <w:r w:rsidR="009A3088" w:rsidRPr="004A3D70">
        <w:rPr>
          <w:rFonts w:ascii="Calibri" w:hAnsi="Calibri" w:cs="Calibri"/>
          <w:color w:val="000000"/>
        </w:rPr>
        <w:t>.</w:t>
      </w:r>
      <w:r w:rsidR="00515905" w:rsidRPr="004A3D70">
        <w:rPr>
          <w:rFonts w:ascii="Calibri" w:hAnsi="Calibri" w:cs="Calibri"/>
          <w:color w:val="000000"/>
        </w:rPr>
        <w:t xml:space="preserve"> </w:t>
      </w:r>
      <w:r w:rsidR="003F093A" w:rsidRPr="004A3D70">
        <w:rPr>
          <w:rFonts w:ascii="Calibri" w:hAnsi="Calibri" w:cs="Calibri"/>
          <w:color w:val="000000"/>
        </w:rPr>
        <w:t>To</w:t>
      </w:r>
      <w:r w:rsidR="00515905" w:rsidRPr="004A3D70">
        <w:rPr>
          <w:rFonts w:ascii="Calibri" w:hAnsi="Calibri" w:cs="Calibri"/>
          <w:color w:val="000000"/>
        </w:rPr>
        <w:t xml:space="preserve"> je další věc, </w:t>
      </w:r>
      <w:r w:rsidR="004A3D70">
        <w:rPr>
          <w:rFonts w:ascii="Calibri" w:hAnsi="Calibri" w:cs="Calibri"/>
          <w:color w:val="000000"/>
        </w:rPr>
        <w:t>která u</w:t>
      </w:r>
      <w:r w:rsidR="00EE6934">
        <w:rPr>
          <w:rFonts w:ascii="Calibri" w:hAnsi="Calibri" w:cs="Calibri"/>
          <w:color w:val="000000"/>
        </w:rPr>
        <w:t> </w:t>
      </w:r>
      <w:r w:rsidR="004A3D70">
        <w:rPr>
          <w:rFonts w:ascii="Calibri" w:hAnsi="Calibri" w:cs="Calibri"/>
          <w:color w:val="000000"/>
        </w:rPr>
        <w:t>ostatních</w:t>
      </w:r>
      <w:r w:rsidR="00515905" w:rsidRPr="004A3D70">
        <w:rPr>
          <w:rFonts w:ascii="Calibri" w:hAnsi="Calibri" w:cs="Calibri"/>
          <w:color w:val="000000"/>
        </w:rPr>
        <w:t xml:space="preserve"> pojišťov</w:t>
      </w:r>
      <w:r w:rsidR="004A3D70">
        <w:rPr>
          <w:rFonts w:ascii="Calibri" w:hAnsi="Calibri" w:cs="Calibri"/>
          <w:color w:val="000000"/>
        </w:rPr>
        <w:t>e</w:t>
      </w:r>
      <w:r w:rsidR="00515905" w:rsidRPr="004A3D70">
        <w:rPr>
          <w:rFonts w:ascii="Calibri" w:hAnsi="Calibri" w:cs="Calibri"/>
          <w:color w:val="000000"/>
        </w:rPr>
        <w:t xml:space="preserve">n </w:t>
      </w:r>
      <w:r w:rsidR="00542F5D" w:rsidRPr="004A3D70">
        <w:rPr>
          <w:rFonts w:ascii="Calibri" w:hAnsi="Calibri" w:cs="Calibri"/>
          <w:color w:val="000000"/>
        </w:rPr>
        <w:t>není zcela běžn</w:t>
      </w:r>
      <w:r w:rsidR="004A3D70">
        <w:rPr>
          <w:rFonts w:ascii="Calibri" w:hAnsi="Calibri" w:cs="Calibri"/>
          <w:color w:val="000000"/>
        </w:rPr>
        <w:t>á</w:t>
      </w:r>
      <w:r w:rsidRPr="004A3D70">
        <w:rPr>
          <w:rFonts w:ascii="Calibri" w:hAnsi="Calibri" w:cs="Calibri"/>
          <w:color w:val="000000"/>
        </w:rPr>
        <w:t>.</w:t>
      </w:r>
      <w:r w:rsidR="00A0550A" w:rsidRPr="004A3D70">
        <w:rPr>
          <w:rFonts w:ascii="Calibri" w:hAnsi="Calibri" w:cs="Calibri"/>
          <w:color w:val="000000"/>
        </w:rPr>
        <w:t xml:space="preserve"> </w:t>
      </w:r>
    </w:p>
    <w:p w14:paraId="43FA5ABA" w14:textId="33F19D0B" w:rsidR="008C76E5" w:rsidRPr="008C76E5" w:rsidRDefault="002A0290" w:rsidP="00FD59CA">
      <w:pPr>
        <w:spacing w:before="200" w:after="0" w:line="260" w:lineRule="exact"/>
        <w:rPr>
          <w:rFonts w:cstheme="minorHAnsi"/>
        </w:rPr>
      </w:pPr>
      <w:r>
        <w:rPr>
          <w:rFonts w:cstheme="minorHAnsi"/>
        </w:rPr>
        <w:t xml:space="preserve">Nový web KB Pojišťovny je klientům k dispozici na adrese </w:t>
      </w:r>
      <w:hyperlink r:id="rId9" w:history="1">
        <w:r w:rsidRPr="004416AF">
          <w:rPr>
            <w:rStyle w:val="Hypertextovodkaz"/>
            <w:rFonts w:cstheme="minorHAnsi"/>
          </w:rPr>
          <w:t>www.kbpojistovna.cz</w:t>
        </w:r>
      </w:hyperlink>
      <w:r w:rsidR="008C76E5" w:rsidRPr="008C76E5">
        <w:rPr>
          <w:rFonts w:cstheme="minorHAnsi"/>
        </w:rPr>
        <w:t>.</w:t>
      </w:r>
    </w:p>
    <w:bookmarkEnd w:id="0"/>
    <w:p w14:paraId="0A0FFDE3" w14:textId="77777777" w:rsidR="00F024AC" w:rsidRDefault="00F024AC" w:rsidP="00F024AC">
      <w:pPr>
        <w:rPr>
          <w:rFonts w:cstheme="minorHAnsi"/>
        </w:rPr>
      </w:pPr>
    </w:p>
    <w:bookmarkEnd w:id="1"/>
    <w:p w14:paraId="18D750E8" w14:textId="77777777" w:rsidR="00E40B5E" w:rsidRDefault="00E40B5E" w:rsidP="00E40B5E">
      <w:pPr>
        <w:spacing w:after="0" w:line="240" w:lineRule="auto"/>
        <w:jc w:val="both"/>
      </w:pPr>
      <w:r>
        <w:rPr>
          <w:rFonts w:cstheme="minorHAnsi"/>
          <w:b/>
          <w:bCs/>
        </w:rPr>
        <w:t>Pavel Zúbek</w:t>
      </w:r>
    </w:p>
    <w:p w14:paraId="1747A50F" w14:textId="77777777" w:rsidR="00E40B5E" w:rsidRDefault="00E40B5E" w:rsidP="00E40B5E">
      <w:pPr>
        <w:spacing w:after="0" w:line="240" w:lineRule="auto"/>
        <w:rPr>
          <w:rFonts w:cstheme="minorHAnsi"/>
        </w:rPr>
      </w:pPr>
      <w:r>
        <w:rPr>
          <w:rFonts w:cstheme="minorHAnsi"/>
        </w:rPr>
        <w:t>Komunikace KB</w:t>
      </w:r>
    </w:p>
    <w:p w14:paraId="3293DC95" w14:textId="77777777" w:rsidR="00E40B5E" w:rsidRDefault="00E40B5E" w:rsidP="00E40B5E">
      <w:pPr>
        <w:spacing w:after="0" w:line="240" w:lineRule="auto"/>
        <w:rPr>
          <w:rFonts w:cstheme="minorHAnsi"/>
        </w:rPr>
      </w:pPr>
      <w:r>
        <w:rPr>
          <w:rFonts w:cstheme="minorHAnsi"/>
        </w:rPr>
        <w:t>mobil.: +420 725 420 107</w:t>
      </w:r>
    </w:p>
    <w:p w14:paraId="6D821971" w14:textId="77777777" w:rsidR="00E40B5E" w:rsidRDefault="009B4294" w:rsidP="00E40B5E">
      <w:pPr>
        <w:spacing w:after="0" w:line="240" w:lineRule="auto"/>
        <w:rPr>
          <w:rStyle w:val="Hypertextovodkaz"/>
          <w:rFonts w:cstheme="minorHAnsi"/>
        </w:rPr>
      </w:pPr>
      <w:hyperlink r:id="rId10" w:history="1">
        <w:r w:rsidR="00E40B5E">
          <w:rPr>
            <w:rStyle w:val="Hypertextovodkaz"/>
            <w:rFonts w:cstheme="minorHAnsi"/>
          </w:rPr>
          <w:t>pavel_zubek@kb.cz</w:t>
        </w:r>
      </w:hyperlink>
    </w:p>
    <w:p w14:paraId="29D60BC5" w14:textId="01DEDA16" w:rsidR="008C76E5" w:rsidRDefault="008C76E5" w:rsidP="00B069FB">
      <w:pPr>
        <w:spacing w:after="0" w:line="240" w:lineRule="auto"/>
        <w:rPr>
          <w:rStyle w:val="Hypertextovodkaz"/>
          <w:rFonts w:cstheme="minorHAnsi"/>
        </w:rPr>
      </w:pPr>
    </w:p>
    <w:p w14:paraId="2251AD26" w14:textId="5FEF6323" w:rsidR="00640FCD" w:rsidRPr="00506E77" w:rsidRDefault="008C76E5" w:rsidP="00F024AC">
      <w:r w:rsidRPr="00392016">
        <w:rPr>
          <w:color w:val="191919"/>
          <w:sz w:val="18"/>
          <w:szCs w:val="18"/>
        </w:rPr>
        <w:t>KB Pojišťovna je obchodní značka, kterou Komerční pojišťovna, a.s., (poskytovatel produktu) pou</w:t>
      </w:r>
      <w:r>
        <w:rPr>
          <w:color w:val="191919"/>
          <w:sz w:val="18"/>
          <w:szCs w:val="18"/>
        </w:rPr>
        <w:t>žívá k marketingové komunikaci.</w:t>
      </w:r>
    </w:p>
    <w:sectPr w:rsidR="00640FCD" w:rsidRPr="00506E77" w:rsidSect="005F4AE0">
      <w:headerReference w:type="default" r:id="rId11"/>
      <w:footerReference w:type="default" r:id="rId12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3C7DD" w14:textId="77777777" w:rsidR="009B4294" w:rsidRDefault="009B4294" w:rsidP="00A84CE4">
      <w:pPr>
        <w:spacing w:after="0" w:line="240" w:lineRule="auto"/>
      </w:pPr>
      <w:r>
        <w:separator/>
      </w:r>
    </w:p>
  </w:endnote>
  <w:endnote w:type="continuationSeparator" w:id="0">
    <w:p w14:paraId="32D94129" w14:textId="77777777" w:rsidR="009B4294" w:rsidRDefault="009B4294" w:rsidP="00A84CE4">
      <w:pPr>
        <w:spacing w:after="0" w:line="240" w:lineRule="auto"/>
      </w:pPr>
      <w:r>
        <w:continuationSeparator/>
      </w:r>
    </w:p>
  </w:endnote>
  <w:endnote w:type="continuationNotice" w:id="1">
    <w:p w14:paraId="1135056A" w14:textId="77777777" w:rsidR="009B4294" w:rsidRDefault="009B42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25A169" id="Skupina 16" o:spid="_x0000_s1026" style="position:absolute;margin-left:379.5pt;margin-top:-3.7pt;width:90.55pt;height:20.15pt;z-index:251658241;mso-width-relative:margin;mso-height-relative:margin" coordsize="44494,990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4E25" w14:textId="77777777" w:rsidR="009B4294" w:rsidRDefault="009B4294" w:rsidP="00A84CE4">
      <w:pPr>
        <w:spacing w:after="0" w:line="240" w:lineRule="auto"/>
      </w:pPr>
      <w:r>
        <w:separator/>
      </w:r>
    </w:p>
  </w:footnote>
  <w:footnote w:type="continuationSeparator" w:id="0">
    <w:p w14:paraId="3B80BEAC" w14:textId="77777777" w:rsidR="009B4294" w:rsidRDefault="009B4294" w:rsidP="00A84CE4">
      <w:pPr>
        <w:spacing w:after="0" w:line="240" w:lineRule="auto"/>
      </w:pPr>
      <w:r>
        <w:continuationSeparator/>
      </w:r>
    </w:p>
  </w:footnote>
  <w:footnote w:type="continuationNotice" w:id="1">
    <w:p w14:paraId="399B9711" w14:textId="77777777" w:rsidR="009B4294" w:rsidRDefault="009B42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199D4" w14:textId="77777777" w:rsidR="00E83835" w:rsidRDefault="00766C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3835">
      <w:rPr>
        <w:noProof/>
        <w:lang w:eastAsia="cs-CZ"/>
      </w:rPr>
      <w:drawing>
        <wp:inline distT="0" distB="0" distL="0" distR="0" wp14:anchorId="15B2CDF1" wp14:editId="07935498">
          <wp:extent cx="1057523" cy="378379"/>
          <wp:effectExtent l="0" t="0" r="0" b="3175"/>
          <wp:docPr id="26" name="Grafický objekt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cký objekt 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570" cy="389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122"/>
    <w:rsid w:val="000016B2"/>
    <w:rsid w:val="0002169F"/>
    <w:rsid w:val="00041839"/>
    <w:rsid w:val="000426D1"/>
    <w:rsid w:val="00043AF1"/>
    <w:rsid w:val="00043CD4"/>
    <w:rsid w:val="00053482"/>
    <w:rsid w:val="000544BD"/>
    <w:rsid w:val="0007114B"/>
    <w:rsid w:val="0008052C"/>
    <w:rsid w:val="00090653"/>
    <w:rsid w:val="00091FD7"/>
    <w:rsid w:val="000945CB"/>
    <w:rsid w:val="000A4BAF"/>
    <w:rsid w:val="000A6E00"/>
    <w:rsid w:val="000B58BC"/>
    <w:rsid w:val="000C13CD"/>
    <w:rsid w:val="000C6FE7"/>
    <w:rsid w:val="000C78F2"/>
    <w:rsid w:val="000D02F8"/>
    <w:rsid w:val="000D1B14"/>
    <w:rsid w:val="000E6247"/>
    <w:rsid w:val="000F3E27"/>
    <w:rsid w:val="00101B4F"/>
    <w:rsid w:val="0010350F"/>
    <w:rsid w:val="00106CA1"/>
    <w:rsid w:val="00113471"/>
    <w:rsid w:val="0011611E"/>
    <w:rsid w:val="00120E83"/>
    <w:rsid w:val="001238F3"/>
    <w:rsid w:val="001239A9"/>
    <w:rsid w:val="001306A9"/>
    <w:rsid w:val="0015573E"/>
    <w:rsid w:val="00156A9A"/>
    <w:rsid w:val="00167EE8"/>
    <w:rsid w:val="001771AE"/>
    <w:rsid w:val="00181D7E"/>
    <w:rsid w:val="00184338"/>
    <w:rsid w:val="00185A0F"/>
    <w:rsid w:val="001B66DE"/>
    <w:rsid w:val="001C02AD"/>
    <w:rsid w:val="001C1655"/>
    <w:rsid w:val="001D100C"/>
    <w:rsid w:val="001D42A1"/>
    <w:rsid w:val="001D6200"/>
    <w:rsid w:val="001E5419"/>
    <w:rsid w:val="00200C2D"/>
    <w:rsid w:val="00217CCA"/>
    <w:rsid w:val="00221BC0"/>
    <w:rsid w:val="002259DA"/>
    <w:rsid w:val="00241914"/>
    <w:rsid w:val="00241F70"/>
    <w:rsid w:val="00245E88"/>
    <w:rsid w:val="002603C0"/>
    <w:rsid w:val="002628F4"/>
    <w:rsid w:val="00262C59"/>
    <w:rsid w:val="00283BC1"/>
    <w:rsid w:val="00283C19"/>
    <w:rsid w:val="00286740"/>
    <w:rsid w:val="00292AB2"/>
    <w:rsid w:val="0029505C"/>
    <w:rsid w:val="002A0290"/>
    <w:rsid w:val="002A74EB"/>
    <w:rsid w:val="002A795A"/>
    <w:rsid w:val="002B3251"/>
    <w:rsid w:val="002B4BAE"/>
    <w:rsid w:val="002B7177"/>
    <w:rsid w:val="002D3EBA"/>
    <w:rsid w:val="002D52CC"/>
    <w:rsid w:val="002D62CE"/>
    <w:rsid w:val="002E67F1"/>
    <w:rsid w:val="002F249D"/>
    <w:rsid w:val="002F24D0"/>
    <w:rsid w:val="002F5EFE"/>
    <w:rsid w:val="00311BDA"/>
    <w:rsid w:val="00325483"/>
    <w:rsid w:val="003405DB"/>
    <w:rsid w:val="0034751B"/>
    <w:rsid w:val="00364747"/>
    <w:rsid w:val="00373963"/>
    <w:rsid w:val="00384D1B"/>
    <w:rsid w:val="003A1C9C"/>
    <w:rsid w:val="003A5304"/>
    <w:rsid w:val="003B02EA"/>
    <w:rsid w:val="003B537B"/>
    <w:rsid w:val="003B6DC3"/>
    <w:rsid w:val="003C40FB"/>
    <w:rsid w:val="003D0A6F"/>
    <w:rsid w:val="003D5AAE"/>
    <w:rsid w:val="003D5DEA"/>
    <w:rsid w:val="003E5637"/>
    <w:rsid w:val="003F0380"/>
    <w:rsid w:val="003F093A"/>
    <w:rsid w:val="003F7C1C"/>
    <w:rsid w:val="00402D6D"/>
    <w:rsid w:val="00411BD4"/>
    <w:rsid w:val="00420B35"/>
    <w:rsid w:val="00422452"/>
    <w:rsid w:val="0042628C"/>
    <w:rsid w:val="00430D5C"/>
    <w:rsid w:val="00440A5E"/>
    <w:rsid w:val="00464800"/>
    <w:rsid w:val="00466937"/>
    <w:rsid w:val="00471D1A"/>
    <w:rsid w:val="00480678"/>
    <w:rsid w:val="004806B4"/>
    <w:rsid w:val="00485E75"/>
    <w:rsid w:val="0049008D"/>
    <w:rsid w:val="00493E10"/>
    <w:rsid w:val="004A312C"/>
    <w:rsid w:val="004A3D70"/>
    <w:rsid w:val="004C51E4"/>
    <w:rsid w:val="004D78DE"/>
    <w:rsid w:val="004E2CCB"/>
    <w:rsid w:val="004E520C"/>
    <w:rsid w:val="004F7B3E"/>
    <w:rsid w:val="0050362E"/>
    <w:rsid w:val="00506E77"/>
    <w:rsid w:val="00511204"/>
    <w:rsid w:val="00511525"/>
    <w:rsid w:val="00515905"/>
    <w:rsid w:val="00522A1A"/>
    <w:rsid w:val="00523C06"/>
    <w:rsid w:val="00536D4B"/>
    <w:rsid w:val="00537A37"/>
    <w:rsid w:val="00542CD9"/>
    <w:rsid w:val="00542F5D"/>
    <w:rsid w:val="0054462A"/>
    <w:rsid w:val="00546478"/>
    <w:rsid w:val="00565D4A"/>
    <w:rsid w:val="00571774"/>
    <w:rsid w:val="0057243E"/>
    <w:rsid w:val="00580276"/>
    <w:rsid w:val="005823E3"/>
    <w:rsid w:val="00583C96"/>
    <w:rsid w:val="00585CFC"/>
    <w:rsid w:val="00590539"/>
    <w:rsid w:val="005934B6"/>
    <w:rsid w:val="005A246C"/>
    <w:rsid w:val="005B641C"/>
    <w:rsid w:val="005C04DB"/>
    <w:rsid w:val="005C6446"/>
    <w:rsid w:val="005D12F9"/>
    <w:rsid w:val="005D6C7A"/>
    <w:rsid w:val="005E1C64"/>
    <w:rsid w:val="005E211D"/>
    <w:rsid w:val="005E785E"/>
    <w:rsid w:val="005F0EB0"/>
    <w:rsid w:val="005F4AE0"/>
    <w:rsid w:val="006000C3"/>
    <w:rsid w:val="00604263"/>
    <w:rsid w:val="00605FE2"/>
    <w:rsid w:val="00615D04"/>
    <w:rsid w:val="006217FD"/>
    <w:rsid w:val="00621B7F"/>
    <w:rsid w:val="00622E10"/>
    <w:rsid w:val="00630CD7"/>
    <w:rsid w:val="00640FCD"/>
    <w:rsid w:val="00646BE6"/>
    <w:rsid w:val="006567BA"/>
    <w:rsid w:val="006600D4"/>
    <w:rsid w:val="00661FFC"/>
    <w:rsid w:val="00663B38"/>
    <w:rsid w:val="0066477E"/>
    <w:rsid w:val="006647C8"/>
    <w:rsid w:val="00673434"/>
    <w:rsid w:val="00675CFB"/>
    <w:rsid w:val="00677BDE"/>
    <w:rsid w:val="00692AD2"/>
    <w:rsid w:val="006A411F"/>
    <w:rsid w:val="006C5DFD"/>
    <w:rsid w:val="006D1A32"/>
    <w:rsid w:val="006D6C49"/>
    <w:rsid w:val="006D6E4A"/>
    <w:rsid w:val="006E48CB"/>
    <w:rsid w:val="00703A01"/>
    <w:rsid w:val="00705D76"/>
    <w:rsid w:val="00716982"/>
    <w:rsid w:val="00731368"/>
    <w:rsid w:val="007323DB"/>
    <w:rsid w:val="00733699"/>
    <w:rsid w:val="00752720"/>
    <w:rsid w:val="007602F9"/>
    <w:rsid w:val="00760DED"/>
    <w:rsid w:val="00766C5E"/>
    <w:rsid w:val="00767C56"/>
    <w:rsid w:val="00771ADC"/>
    <w:rsid w:val="00774072"/>
    <w:rsid w:val="00777653"/>
    <w:rsid w:val="00785932"/>
    <w:rsid w:val="007874EF"/>
    <w:rsid w:val="007906DC"/>
    <w:rsid w:val="00791E9E"/>
    <w:rsid w:val="007B0AE4"/>
    <w:rsid w:val="007B586C"/>
    <w:rsid w:val="007C6680"/>
    <w:rsid w:val="007C7ECD"/>
    <w:rsid w:val="007D5625"/>
    <w:rsid w:val="007D6BC5"/>
    <w:rsid w:val="007E36B8"/>
    <w:rsid w:val="007F0825"/>
    <w:rsid w:val="00810768"/>
    <w:rsid w:val="0082058E"/>
    <w:rsid w:val="0082617E"/>
    <w:rsid w:val="00830065"/>
    <w:rsid w:val="00845AD2"/>
    <w:rsid w:val="00845D91"/>
    <w:rsid w:val="008507A3"/>
    <w:rsid w:val="00853230"/>
    <w:rsid w:val="00860E77"/>
    <w:rsid w:val="00865BCD"/>
    <w:rsid w:val="00870755"/>
    <w:rsid w:val="0087558A"/>
    <w:rsid w:val="00880148"/>
    <w:rsid w:val="008814CD"/>
    <w:rsid w:val="00891163"/>
    <w:rsid w:val="00894447"/>
    <w:rsid w:val="00895A4F"/>
    <w:rsid w:val="00897988"/>
    <w:rsid w:val="008A1DD2"/>
    <w:rsid w:val="008A55A1"/>
    <w:rsid w:val="008B511F"/>
    <w:rsid w:val="008B6055"/>
    <w:rsid w:val="008C76E5"/>
    <w:rsid w:val="008E0B89"/>
    <w:rsid w:val="008F445F"/>
    <w:rsid w:val="008F4C95"/>
    <w:rsid w:val="008F53CE"/>
    <w:rsid w:val="0090022C"/>
    <w:rsid w:val="00906926"/>
    <w:rsid w:val="00907FAE"/>
    <w:rsid w:val="00916038"/>
    <w:rsid w:val="009211C5"/>
    <w:rsid w:val="00921454"/>
    <w:rsid w:val="00923C89"/>
    <w:rsid w:val="00925C9D"/>
    <w:rsid w:val="00927C35"/>
    <w:rsid w:val="00934122"/>
    <w:rsid w:val="00950527"/>
    <w:rsid w:val="00950FA6"/>
    <w:rsid w:val="009538D2"/>
    <w:rsid w:val="00955551"/>
    <w:rsid w:val="00966541"/>
    <w:rsid w:val="009710EF"/>
    <w:rsid w:val="0097774E"/>
    <w:rsid w:val="009807AD"/>
    <w:rsid w:val="009816EF"/>
    <w:rsid w:val="009945D5"/>
    <w:rsid w:val="009A3088"/>
    <w:rsid w:val="009B41E5"/>
    <w:rsid w:val="009B4294"/>
    <w:rsid w:val="009B50DC"/>
    <w:rsid w:val="009C46F0"/>
    <w:rsid w:val="009C742F"/>
    <w:rsid w:val="009D54C3"/>
    <w:rsid w:val="009E3ED4"/>
    <w:rsid w:val="009F352D"/>
    <w:rsid w:val="009F7892"/>
    <w:rsid w:val="00A02AD8"/>
    <w:rsid w:val="00A0550A"/>
    <w:rsid w:val="00A1340D"/>
    <w:rsid w:val="00A13CB0"/>
    <w:rsid w:val="00A1519D"/>
    <w:rsid w:val="00A17772"/>
    <w:rsid w:val="00A34897"/>
    <w:rsid w:val="00A42731"/>
    <w:rsid w:val="00A45641"/>
    <w:rsid w:val="00A45C4E"/>
    <w:rsid w:val="00A64482"/>
    <w:rsid w:val="00A71653"/>
    <w:rsid w:val="00A72E5B"/>
    <w:rsid w:val="00A76AB6"/>
    <w:rsid w:val="00A76F02"/>
    <w:rsid w:val="00A80D6E"/>
    <w:rsid w:val="00A84CE4"/>
    <w:rsid w:val="00A90487"/>
    <w:rsid w:val="00A957F7"/>
    <w:rsid w:val="00AB20B9"/>
    <w:rsid w:val="00AB6B5F"/>
    <w:rsid w:val="00AC7B7A"/>
    <w:rsid w:val="00AE3F5C"/>
    <w:rsid w:val="00AE7A4A"/>
    <w:rsid w:val="00AF4060"/>
    <w:rsid w:val="00AF4867"/>
    <w:rsid w:val="00B01B51"/>
    <w:rsid w:val="00B027D1"/>
    <w:rsid w:val="00B02B79"/>
    <w:rsid w:val="00B0328B"/>
    <w:rsid w:val="00B069FB"/>
    <w:rsid w:val="00B130F1"/>
    <w:rsid w:val="00B17877"/>
    <w:rsid w:val="00B3623E"/>
    <w:rsid w:val="00B41FA6"/>
    <w:rsid w:val="00B512F4"/>
    <w:rsid w:val="00B57B78"/>
    <w:rsid w:val="00B7293E"/>
    <w:rsid w:val="00B836D3"/>
    <w:rsid w:val="00B84AEF"/>
    <w:rsid w:val="00B917D3"/>
    <w:rsid w:val="00B954AA"/>
    <w:rsid w:val="00BA1A54"/>
    <w:rsid w:val="00BA5A61"/>
    <w:rsid w:val="00BB1689"/>
    <w:rsid w:val="00BB5559"/>
    <w:rsid w:val="00BB583C"/>
    <w:rsid w:val="00BC6AA4"/>
    <w:rsid w:val="00BD32EC"/>
    <w:rsid w:val="00BD62B5"/>
    <w:rsid w:val="00BE04E1"/>
    <w:rsid w:val="00BE2806"/>
    <w:rsid w:val="00C02066"/>
    <w:rsid w:val="00C128DA"/>
    <w:rsid w:val="00C15667"/>
    <w:rsid w:val="00C21154"/>
    <w:rsid w:val="00C239A3"/>
    <w:rsid w:val="00C2590C"/>
    <w:rsid w:val="00C316F8"/>
    <w:rsid w:val="00C54805"/>
    <w:rsid w:val="00C5718F"/>
    <w:rsid w:val="00C61238"/>
    <w:rsid w:val="00C63B98"/>
    <w:rsid w:val="00C763C0"/>
    <w:rsid w:val="00C831A7"/>
    <w:rsid w:val="00C90640"/>
    <w:rsid w:val="00C95325"/>
    <w:rsid w:val="00CA692D"/>
    <w:rsid w:val="00CB12EE"/>
    <w:rsid w:val="00CB1C42"/>
    <w:rsid w:val="00CB2C40"/>
    <w:rsid w:val="00CD6FF7"/>
    <w:rsid w:val="00CE0C07"/>
    <w:rsid w:val="00CE115B"/>
    <w:rsid w:val="00CF2519"/>
    <w:rsid w:val="00CF2C71"/>
    <w:rsid w:val="00D10F7D"/>
    <w:rsid w:val="00D21D01"/>
    <w:rsid w:val="00D254A8"/>
    <w:rsid w:val="00D26884"/>
    <w:rsid w:val="00D31348"/>
    <w:rsid w:val="00D42B35"/>
    <w:rsid w:val="00D465D4"/>
    <w:rsid w:val="00D51F18"/>
    <w:rsid w:val="00D665FA"/>
    <w:rsid w:val="00D732C3"/>
    <w:rsid w:val="00D763CE"/>
    <w:rsid w:val="00D80248"/>
    <w:rsid w:val="00D80A7C"/>
    <w:rsid w:val="00D97FDD"/>
    <w:rsid w:val="00DA129E"/>
    <w:rsid w:val="00DA4CD1"/>
    <w:rsid w:val="00DC537E"/>
    <w:rsid w:val="00DD3DFF"/>
    <w:rsid w:val="00DD419E"/>
    <w:rsid w:val="00DE309D"/>
    <w:rsid w:val="00DF1907"/>
    <w:rsid w:val="00E07C5F"/>
    <w:rsid w:val="00E12F00"/>
    <w:rsid w:val="00E21ABA"/>
    <w:rsid w:val="00E248AD"/>
    <w:rsid w:val="00E273DF"/>
    <w:rsid w:val="00E27541"/>
    <w:rsid w:val="00E3007F"/>
    <w:rsid w:val="00E33A39"/>
    <w:rsid w:val="00E401FF"/>
    <w:rsid w:val="00E40B5E"/>
    <w:rsid w:val="00E42C18"/>
    <w:rsid w:val="00E50252"/>
    <w:rsid w:val="00E5594E"/>
    <w:rsid w:val="00E625DA"/>
    <w:rsid w:val="00E72B31"/>
    <w:rsid w:val="00E73242"/>
    <w:rsid w:val="00E7672E"/>
    <w:rsid w:val="00E81E67"/>
    <w:rsid w:val="00E83835"/>
    <w:rsid w:val="00E92471"/>
    <w:rsid w:val="00E97A63"/>
    <w:rsid w:val="00EA0F73"/>
    <w:rsid w:val="00EA3478"/>
    <w:rsid w:val="00EA61AF"/>
    <w:rsid w:val="00EA66E4"/>
    <w:rsid w:val="00EB1974"/>
    <w:rsid w:val="00EC25D2"/>
    <w:rsid w:val="00EC3E96"/>
    <w:rsid w:val="00ED1741"/>
    <w:rsid w:val="00ED2E5A"/>
    <w:rsid w:val="00EE0129"/>
    <w:rsid w:val="00EE3755"/>
    <w:rsid w:val="00EE6934"/>
    <w:rsid w:val="00EF5BC3"/>
    <w:rsid w:val="00F024AC"/>
    <w:rsid w:val="00F14C0E"/>
    <w:rsid w:val="00F14CFE"/>
    <w:rsid w:val="00F15640"/>
    <w:rsid w:val="00F22A00"/>
    <w:rsid w:val="00F4193C"/>
    <w:rsid w:val="00F419EE"/>
    <w:rsid w:val="00F4747F"/>
    <w:rsid w:val="00F52694"/>
    <w:rsid w:val="00F55F82"/>
    <w:rsid w:val="00F610B0"/>
    <w:rsid w:val="00F6736D"/>
    <w:rsid w:val="00F7181B"/>
    <w:rsid w:val="00F76957"/>
    <w:rsid w:val="00FB6A16"/>
    <w:rsid w:val="00FC2254"/>
    <w:rsid w:val="00FD5241"/>
    <w:rsid w:val="00FD59CA"/>
    <w:rsid w:val="00FE0EB8"/>
    <w:rsid w:val="00FE5154"/>
    <w:rsid w:val="00FF6813"/>
    <w:rsid w:val="1AF222BD"/>
    <w:rsid w:val="1B7447E9"/>
    <w:rsid w:val="28C8046A"/>
    <w:rsid w:val="39BD4674"/>
    <w:rsid w:val="531CD594"/>
    <w:rsid w:val="596DAFAD"/>
    <w:rsid w:val="78D1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CE115B"/>
    <w:rPr>
      <w:b/>
      <w:b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4B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4BAF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BE04E1"/>
    <w:rPr>
      <w:sz w:val="16"/>
      <w:szCs w:val="16"/>
    </w:rPr>
  </w:style>
  <w:style w:type="character" w:customStyle="1" w:styleId="-wm-normaltextrun">
    <w:name w:val="-wm-normaltextrun"/>
    <w:basedOn w:val="Standardnpsmoodstavce"/>
    <w:rsid w:val="009C742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7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747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C7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C76E5"/>
  </w:style>
  <w:style w:type="character" w:styleId="Nevyeenzmnka">
    <w:name w:val="Unresolved Mention"/>
    <w:basedOn w:val="Standardnpsmoodstavce"/>
    <w:uiPriority w:val="99"/>
    <w:semiHidden/>
    <w:unhideWhenUsed/>
    <w:rsid w:val="008C76E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C76E5"/>
    <w:rPr>
      <w:color w:val="954F72" w:themeColor="followedHyperlink"/>
      <w:u w:val="single"/>
    </w:rPr>
  </w:style>
  <w:style w:type="character" w:styleId="Zdraznn">
    <w:name w:val="Emphasis"/>
    <w:basedOn w:val="Standardnpsmoodstavce"/>
    <w:uiPriority w:val="20"/>
    <w:qFormat/>
    <w:rsid w:val="00A0550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EF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B917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avel_zubek@kb.cz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kbpojistovn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D13E29216C549A5C8DF52210EAE60" ma:contentTypeVersion="3" ma:contentTypeDescription="Create a new document." ma:contentTypeScope="" ma:versionID="074b0eddff159752927523c3841adc13">
  <xsd:schema xmlns:xsd="http://www.w3.org/2001/XMLSchema" xmlns:xs="http://www.w3.org/2001/XMLSchema" xmlns:p="http://schemas.microsoft.com/office/2006/metadata/properties" xmlns:ns2="12d5e5e4-7a7d-45c5-8f2d-1f8e53017694" targetNamespace="http://schemas.microsoft.com/office/2006/metadata/properties" ma:root="true" ma:fieldsID="11a7cb914c6bfd16a058bbbc7261521d" ns2:_="">
    <xsd:import namespace="12d5e5e4-7a7d-45c5-8f2d-1f8e530176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5e5e4-7a7d-45c5-8f2d-1f8e53017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A4CBAEE-5447-44EF-9557-AE117E8D3F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d5e5e4-7a7d-45c5-8f2d-1f8e530176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DCB97-9B70-4F01-8FF3-42BFCDDD8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1E61BA-8FD7-47B8-9CA5-3FC6C3B65A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9</TotalTime>
  <Pages>1</Pages>
  <Words>413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Dokumenty Crestcom</cp:lastModifiedBy>
  <cp:revision>4</cp:revision>
  <dcterms:created xsi:type="dcterms:W3CDTF">2022-02-02T10:00:00Z</dcterms:created>
  <dcterms:modified xsi:type="dcterms:W3CDTF">2022-02-02T11:51:00Z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0x010100C64D13E29216C549A5C8DF52210EAE60</vt:lpwstr>
  </property>
  <property fmtid="{D5CDD505-2E9C-101B-9397-08002B2CF9AE}" pid="3" name="MSIP_Label_076d9757-80ae-4c87-b4d7-9ffa7a0710d0_Enabled">
    <vt:lpwstr>true</vt:lpwstr>
  </property>
  <property fmtid="{D5CDD505-2E9C-101B-9397-08002B2CF9AE}" pid="4" name="MSIP_Label_076d9757-80ae-4c87-b4d7-9ffa7a0710d0_SetDate">
    <vt:lpwstr>2022-02-02T10:07:22Z</vt:lpwstr>
  </property>
  <property fmtid="{D5CDD505-2E9C-101B-9397-08002B2CF9AE}" pid="5" name="MSIP_Label_076d9757-80ae-4c87-b4d7-9ffa7a0710d0_Method">
    <vt:lpwstr>Standard</vt:lpwstr>
  </property>
  <property fmtid="{D5CDD505-2E9C-101B-9397-08002B2CF9AE}" pid="6" name="MSIP_Label_076d9757-80ae-4c87-b4d7-9ffa7a0710d0_Name">
    <vt:lpwstr>C1 - Internal</vt:lpwstr>
  </property>
  <property fmtid="{D5CDD505-2E9C-101B-9397-08002B2CF9AE}" pid="7" name="MSIP_Label_076d9757-80ae-4c87-b4d7-9ffa7a0710d0_SiteId">
    <vt:lpwstr>c79e7c80-cff5-4503-b468-3702cea89272</vt:lpwstr>
  </property>
  <property fmtid="{D5CDD505-2E9C-101B-9397-08002B2CF9AE}" pid="8" name="MSIP_Label_076d9757-80ae-4c87-b4d7-9ffa7a0710d0_ActionId">
    <vt:lpwstr>49fa344e-193d-43b1-b163-d88f66802a75</vt:lpwstr>
  </property>
  <property fmtid="{D5CDD505-2E9C-101B-9397-08002B2CF9AE}" pid="9" name="MSIP_Label_076d9757-80ae-4c87-b4d7-9ffa7a0710d0_ContentBits">
    <vt:lpwstr>0</vt:lpwstr>
  </property>
  <property fmtid="{D5CDD505-2E9C-101B-9397-08002B2CF9AE}" pid="10" name="Kod_Duvernosti">
    <vt:lpwstr>KB_C1_INTERNAL_992521</vt:lpwstr>
  </property>
</Properties>
</file>